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B3C5" w14:textId="77777777" w:rsidR="00921D77" w:rsidRPr="00045F26" w:rsidRDefault="00921D77" w:rsidP="00CA1CA7">
      <w:pPr>
        <w:rPr>
          <w:sz w:val="24"/>
          <w:szCs w:val="24"/>
        </w:rPr>
      </w:pPr>
    </w:p>
    <w:p w14:paraId="5979315B" w14:textId="77777777" w:rsidR="00BE3DDA" w:rsidRPr="00151173" w:rsidRDefault="00921D77" w:rsidP="00BE3DDA">
      <w:pPr>
        <w:rPr>
          <w:sz w:val="26"/>
          <w:szCs w:val="26"/>
        </w:rPr>
      </w:pPr>
      <w:r w:rsidRPr="00CA1CA7">
        <w:rPr>
          <w:sz w:val="26"/>
          <w:szCs w:val="26"/>
        </w:rPr>
        <w:t xml:space="preserve">Below is a list of statements that other people with your illness have said are important. </w:t>
      </w:r>
      <w:r w:rsidR="00BE3DDA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BE3DDA" w:rsidRPr="000610A2">
        <w:rPr>
          <w:b/>
          <w:bCs/>
          <w:sz w:val="26"/>
          <w:szCs w:val="26"/>
          <w:u w:val="single"/>
        </w:rPr>
        <w:t>past 7 days</w:t>
      </w:r>
      <w:r w:rsidR="00BE3DDA" w:rsidRPr="000610A2">
        <w:rPr>
          <w:b/>
          <w:bCs/>
          <w:sz w:val="26"/>
          <w:szCs w:val="26"/>
        </w:rPr>
        <w:t>.</w:t>
      </w:r>
    </w:p>
    <w:p w14:paraId="2B9BF8F2" w14:textId="77777777" w:rsidR="00921D77" w:rsidRPr="00045F26" w:rsidRDefault="00921D77" w:rsidP="00CA1CA7">
      <w:pPr>
        <w:rPr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292"/>
        <w:gridCol w:w="742"/>
        <w:gridCol w:w="900"/>
        <w:gridCol w:w="1238"/>
        <w:gridCol w:w="810"/>
        <w:gridCol w:w="810"/>
      </w:tblGrid>
      <w:tr w:rsidR="00CA1CA7" w:rsidRPr="00CA1CA7" w14:paraId="2A5A29B5" w14:textId="77777777" w:rsidTr="0061546A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19AA245F" w14:textId="77777777" w:rsidR="00CA1CA7" w:rsidRPr="00CA1CA7" w:rsidRDefault="00CA1CA7" w:rsidP="00CA1CA7"/>
        </w:tc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21CCA" w14:textId="77777777" w:rsidR="00CA1CA7" w:rsidRPr="00CA1CA7" w:rsidRDefault="00CA1CA7" w:rsidP="00CA1CA7"/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5747C7" w14:textId="77777777" w:rsidR="00CA1CA7" w:rsidRPr="00CA1CA7" w:rsidRDefault="00CA1CA7" w:rsidP="00CA1CA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CA7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696154" w14:textId="77777777" w:rsidR="00CA1CA7" w:rsidRPr="00CA1CA7" w:rsidRDefault="00CA1CA7" w:rsidP="00CA1CA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CA7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C7AAA8" w14:textId="51781251" w:rsidR="00CA1CA7" w:rsidRPr="00CA1CA7" w:rsidRDefault="00CA1CA7" w:rsidP="00CA1CA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CA7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95F443" w14:textId="31A56042" w:rsidR="00CA1CA7" w:rsidRPr="00CA1CA7" w:rsidRDefault="00CA1CA7" w:rsidP="00045F26">
            <w:pPr>
              <w:jc w:val="center"/>
              <w:rPr>
                <w:b/>
                <w:bCs/>
                <w:sz w:val="22"/>
                <w:szCs w:val="22"/>
              </w:rPr>
            </w:pPr>
            <w:r w:rsidRPr="00CA1CA7">
              <w:rPr>
                <w:b/>
                <w:bCs/>
                <w:sz w:val="22"/>
                <w:szCs w:val="22"/>
              </w:rPr>
              <w:t>Quite</w:t>
            </w:r>
            <w:r w:rsidR="00045F26">
              <w:rPr>
                <w:b/>
                <w:bCs/>
                <w:sz w:val="22"/>
                <w:szCs w:val="22"/>
              </w:rPr>
              <w:t xml:space="preserve"> </w:t>
            </w:r>
            <w:r w:rsidRPr="00CA1CA7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C86F14" w14:textId="77777777" w:rsidR="00CA1CA7" w:rsidRPr="00CA1CA7" w:rsidRDefault="00CA1CA7" w:rsidP="00CA1CA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CA7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A1CA7" w14:paraId="34BD8FE0" w14:textId="77777777" w:rsidTr="00045F26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FEDD9E" w14:textId="77777777" w:rsidR="00921D77" w:rsidRPr="00CA1CA7" w:rsidRDefault="00921D77" w:rsidP="00CA1CA7"/>
        </w:tc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8E092" w14:textId="77777777" w:rsidR="00921D77" w:rsidRPr="00CA1CA7" w:rsidRDefault="00921D77" w:rsidP="00CA1CA7"/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C29A3" w14:textId="77777777" w:rsidR="00921D77" w:rsidRPr="00CA1CA7" w:rsidRDefault="00921D77" w:rsidP="00CA1CA7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641EF" w14:textId="77777777" w:rsidR="00921D77" w:rsidRPr="00CA1CA7" w:rsidRDefault="00921D77" w:rsidP="00CA1CA7"/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C40FF" w14:textId="77777777" w:rsidR="00921D77" w:rsidRPr="00CA1CA7" w:rsidRDefault="00921D77" w:rsidP="00CA1CA7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641F1" w14:textId="77777777" w:rsidR="00921D77" w:rsidRPr="00CA1CA7" w:rsidRDefault="00921D77" w:rsidP="00CA1CA7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C8315" w14:textId="77777777" w:rsidR="00921D77" w:rsidRPr="00CA1CA7" w:rsidRDefault="00921D77" w:rsidP="00CA1CA7"/>
        </w:tc>
      </w:tr>
      <w:tr w:rsidR="00921D77" w:rsidRPr="00CA1CA7" w14:paraId="799761C6" w14:textId="77777777" w:rsidTr="00045F2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674556A5" w14:textId="77777777" w:rsidR="00921D77" w:rsidRPr="00CA1CA7" w:rsidRDefault="00921D77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CA1CA7">
              <w:rPr>
                <w:spacing w:val="9"/>
                <w:sz w:val="12"/>
                <w:szCs w:val="12"/>
              </w:rPr>
              <w:t>G</w:t>
            </w:r>
            <w:r w:rsidRPr="00CA1CA7">
              <w:rPr>
                <w:sz w:val="12"/>
                <w:szCs w:val="12"/>
              </w:rPr>
              <w:t>P1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E2B6" w14:textId="77777777" w:rsidR="00921D77" w:rsidRPr="00CA1CA7" w:rsidRDefault="00921D77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a lack of energy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5A19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C6631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6268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10C51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265C7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921D77" w:rsidRPr="00CA1CA7" w14:paraId="0222AE47" w14:textId="77777777" w:rsidTr="00045F2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3F8EEB01" w14:textId="77777777" w:rsidR="00921D77" w:rsidRPr="00CA1CA7" w:rsidRDefault="00F40B29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CA1CA7">
              <w:rPr>
                <w:spacing w:val="9"/>
                <w:sz w:val="12"/>
                <w:szCs w:val="12"/>
              </w:rPr>
              <w:t>G</w:t>
            </w:r>
            <w:r w:rsidRPr="00CA1CA7">
              <w:rPr>
                <w:sz w:val="12"/>
                <w:szCs w:val="12"/>
              </w:rPr>
              <w:t>P5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A6BCA" w14:textId="77777777" w:rsidR="00921D77" w:rsidRPr="00CA1CA7" w:rsidRDefault="00F40B29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am bothered by side effects of treatment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609D7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2E55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59AF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4A24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306E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40A47219" w14:textId="77777777" w:rsidTr="0060324C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078483C2" w14:textId="226421A5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F522B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F7EE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73884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D561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B145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28566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5C8E9733" w14:textId="77777777" w:rsidTr="0060324C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7FB9ECF7" w14:textId="13FAC43C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AF4D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am losing weight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5E249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BEAB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9026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B61B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FB69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921D77" w:rsidRPr="00CA1CA7" w14:paraId="73F2902D" w14:textId="77777777" w:rsidTr="00045F2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654B783C" w14:textId="77777777" w:rsidR="00921D77" w:rsidRPr="00CA1CA7" w:rsidRDefault="00F40B29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031244">
              <w:rPr>
                <w:spacing w:val="12"/>
                <w:sz w:val="12"/>
                <w:szCs w:val="12"/>
              </w:rPr>
              <w:t>BP</w:t>
            </w:r>
            <w:r w:rsidRPr="00031244">
              <w:rPr>
                <w:spacing w:val="2"/>
                <w:sz w:val="12"/>
                <w:szCs w:val="12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0878A" w14:textId="77777777" w:rsidR="00921D77" w:rsidRPr="00CA1CA7" w:rsidRDefault="00F40B29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bone pain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C88A1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27DFB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B277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667C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6236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921D77" w:rsidRPr="00CA1CA7" w14:paraId="1FDD7E6D" w14:textId="77777777" w:rsidTr="00045F2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3B91F107" w14:textId="77777777" w:rsidR="00921D77" w:rsidRPr="00CA1CA7" w:rsidRDefault="00F40B29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CA1CA7">
              <w:rPr>
                <w:spacing w:val="22"/>
                <w:sz w:val="12"/>
                <w:szCs w:val="12"/>
              </w:rPr>
              <w:t>HI</w:t>
            </w:r>
            <w:r w:rsidRPr="00CA1CA7">
              <w:rPr>
                <w:spacing w:val="2"/>
                <w:sz w:val="12"/>
                <w:szCs w:val="12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87BEC" w14:textId="77777777" w:rsidR="00921D77" w:rsidRPr="00CA1CA7" w:rsidRDefault="00F40B29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feel fatigued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F988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A65C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DC3A2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6D7C6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8A10" w14:textId="77777777" w:rsidR="00921D77" w:rsidRPr="00CA1CA7" w:rsidRDefault="00921D77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452175BE" w14:textId="77777777" w:rsidTr="00220864">
        <w:trPr>
          <w:cantSplit/>
          <w:trHeight w:hRule="exact" w:val="58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0F47E3C2" w14:textId="4FEE30C8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39E1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E539E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A96EF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340D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2BFC5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DBBB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741DFA25" w14:textId="77777777" w:rsidTr="00220864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2FAEC793" w14:textId="3FC3DA04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B2C2A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3854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FA5AA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389C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F87F3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2F7F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3BBC5809" w14:textId="77777777" w:rsidTr="00045F2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3D124392" w14:textId="5C834A92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 w:rsidRPr="00031244">
              <w:rPr>
                <w:spacing w:val="6"/>
                <w:sz w:val="12"/>
                <w:szCs w:val="12"/>
              </w:rPr>
              <w:t>G</w:t>
            </w:r>
            <w:r w:rsidRPr="00031244">
              <w:rPr>
                <w:sz w:val="12"/>
                <w:szCs w:val="12"/>
              </w:rPr>
              <w:t>E6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701B3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8D259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5B27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BCB2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F2CD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58CC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7EA2EE64" w14:textId="77777777" w:rsidTr="0062005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438A2783" w14:textId="65F658B2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C6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A90E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a good appetite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4371B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2E96A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162D9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9E26B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F691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031244" w:rsidRPr="00CA1CA7" w14:paraId="1D745AEB" w14:textId="77777777" w:rsidTr="00620052">
        <w:trPr>
          <w:cantSplit/>
          <w:trHeight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4BA06ABD" w14:textId="6C69A508" w:rsidR="00031244" w:rsidRPr="00CA1CA7" w:rsidRDefault="00031244" w:rsidP="0003124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AA9A" w14:textId="77777777" w:rsidR="00031244" w:rsidRPr="00CA1CA7" w:rsidRDefault="00031244" w:rsidP="00031244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been coughing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BCE5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8D10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59A2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65E2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5444" w14:textId="77777777" w:rsidR="00031244" w:rsidRPr="00CA1CA7" w:rsidRDefault="00031244" w:rsidP="00031244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7F5F6C" w:rsidRPr="00CA1CA7" w14:paraId="37CCBD8F" w14:textId="77777777" w:rsidTr="00620052"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</w:tcPr>
          <w:p w14:paraId="13D0B547" w14:textId="422AA7F5" w:rsidR="007F5F6C" w:rsidRPr="00CA1CA7" w:rsidRDefault="007F5F6C" w:rsidP="007F5F6C">
            <w:pPr>
              <w:spacing w:before="300"/>
              <w:ind w:left="-104" w:right="-9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BRM3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2F59" w14:textId="40888C38" w:rsidR="007F5F6C" w:rsidRPr="00CA1CA7" w:rsidRDefault="007F5F6C" w:rsidP="007F5F6C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am bothered by fevers</w:t>
            </w:r>
            <w:r>
              <w:rPr>
                <w:sz w:val="24"/>
                <w:szCs w:val="24"/>
              </w:rPr>
              <w:t xml:space="preserve"> (episodes of high body temperature)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038E9" w14:textId="70355C69" w:rsidR="007F5F6C" w:rsidRPr="00CA1CA7" w:rsidRDefault="007F5F6C" w:rsidP="007F5F6C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F260" w14:textId="58E52B4A" w:rsidR="007F5F6C" w:rsidRPr="00CA1CA7" w:rsidRDefault="007F5F6C" w:rsidP="007F5F6C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61B67" w14:textId="15EB728F" w:rsidR="007F5F6C" w:rsidRPr="00CA1CA7" w:rsidRDefault="007F5F6C" w:rsidP="007F5F6C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5FFAE" w14:textId="1E728624" w:rsidR="007F5F6C" w:rsidRPr="00CA1CA7" w:rsidRDefault="007F5F6C" w:rsidP="007F5F6C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9813" w14:textId="142E6CEF" w:rsidR="007F5F6C" w:rsidRPr="00CA1CA7" w:rsidRDefault="007F5F6C" w:rsidP="007F5F6C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891FE9" w:rsidRPr="00CA1CA7" w14:paraId="27376DD4" w14:textId="77777777" w:rsidTr="00045F26">
        <w:trPr>
          <w:cantSplit/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4490FAAE" w14:textId="77777777" w:rsidR="00891FE9" w:rsidRPr="00CA1CA7" w:rsidRDefault="0008412C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7F5F6C">
              <w:rPr>
                <w:spacing w:val="9"/>
                <w:sz w:val="12"/>
                <w:szCs w:val="12"/>
              </w:rPr>
              <w:t>G</w:t>
            </w:r>
            <w:r w:rsidR="00F40B29" w:rsidRPr="007F5F6C">
              <w:rPr>
                <w:sz w:val="12"/>
                <w:szCs w:val="12"/>
              </w:rPr>
              <w:t>F1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B5FD" w14:textId="77777777" w:rsidR="00891FE9" w:rsidRPr="00CA1CA7" w:rsidRDefault="006F024C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able to work (include work at</w:t>
            </w:r>
            <w:r w:rsidR="00F40B29" w:rsidRPr="00CA1CA7">
              <w:rPr>
                <w:sz w:val="24"/>
                <w:szCs w:val="24"/>
              </w:rPr>
              <w:t xml:space="preserve"> home)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B570C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1A50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3652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5B7AA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C05D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891FE9" w:rsidRPr="00CA1CA7" w14:paraId="5E164B0E" w14:textId="77777777" w:rsidTr="00045F26"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147D20C8" w14:textId="77777777" w:rsidR="00891FE9" w:rsidRPr="00CA1CA7" w:rsidRDefault="00F40B29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CA1CA7">
              <w:rPr>
                <w:w w:val="77"/>
                <w:sz w:val="12"/>
                <w:szCs w:val="12"/>
              </w:rPr>
              <w:t>RCC2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4611" w14:textId="77777777" w:rsidR="00891FE9" w:rsidRPr="00CA1CA7" w:rsidRDefault="00CC1786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have had</w:t>
            </w:r>
            <w:r w:rsidR="00F40B29" w:rsidRPr="00CA1CA7">
              <w:rPr>
                <w:sz w:val="24"/>
                <w:szCs w:val="24"/>
              </w:rPr>
              <w:t xml:space="preserve"> blood in my urine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B080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2EC6C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4E7D7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FF91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3D0F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  <w:tr w:rsidR="00891FE9" w:rsidRPr="00CA1CA7" w14:paraId="0CC8C2AF" w14:textId="77777777" w:rsidTr="00045F26">
        <w:trPr>
          <w:cantSplit/>
          <w:trHeight w:val="41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101" w:type="dxa"/>
              <w:right w:w="115" w:type="dxa"/>
            </w:tcMar>
            <w:tcFitText/>
          </w:tcPr>
          <w:p w14:paraId="184A336D" w14:textId="77777777" w:rsidR="00891FE9" w:rsidRPr="00CA1CA7" w:rsidRDefault="0008412C" w:rsidP="00CA1CA7">
            <w:pPr>
              <w:spacing w:before="300"/>
              <w:jc w:val="center"/>
              <w:rPr>
                <w:sz w:val="12"/>
                <w:szCs w:val="12"/>
              </w:rPr>
            </w:pPr>
            <w:r w:rsidRPr="00045F26">
              <w:rPr>
                <w:spacing w:val="9"/>
                <w:sz w:val="12"/>
                <w:szCs w:val="12"/>
              </w:rPr>
              <w:t>G</w:t>
            </w:r>
            <w:r w:rsidR="00F40B29" w:rsidRPr="00045F26">
              <w:rPr>
                <w:sz w:val="12"/>
                <w:szCs w:val="12"/>
              </w:rPr>
              <w:t>F5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3A02E" w14:textId="77777777" w:rsidR="00891FE9" w:rsidRPr="00CA1CA7" w:rsidRDefault="00F40B29" w:rsidP="00045F26">
            <w:pPr>
              <w:tabs>
                <w:tab w:val="left" w:leader="dot" w:pos="5071"/>
              </w:tabs>
              <w:spacing w:before="240"/>
              <w:ind w:left="234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I am sleeping well</w:t>
            </w:r>
            <w:r w:rsidR="00CA1CA7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FEC5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A15C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1F70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DD70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CBAF" w14:textId="77777777" w:rsidR="00891FE9" w:rsidRPr="00CA1CA7" w:rsidRDefault="00891FE9" w:rsidP="00045F26">
            <w:pPr>
              <w:spacing w:before="240"/>
              <w:jc w:val="center"/>
              <w:rPr>
                <w:sz w:val="24"/>
                <w:szCs w:val="24"/>
              </w:rPr>
            </w:pPr>
            <w:r w:rsidRPr="00CA1CA7">
              <w:rPr>
                <w:sz w:val="24"/>
                <w:szCs w:val="24"/>
              </w:rPr>
              <w:t>4</w:t>
            </w:r>
          </w:p>
        </w:tc>
      </w:tr>
    </w:tbl>
    <w:p w14:paraId="0CE15957" w14:textId="77777777" w:rsidR="003E7396" w:rsidRPr="00CA1CA7" w:rsidRDefault="003E7396" w:rsidP="00CA1CA7"/>
    <w:sectPr w:rsidR="003E7396" w:rsidRPr="00CA1CA7" w:rsidSect="00505067">
      <w:headerReference w:type="default" r:id="rId10"/>
      <w:footerReference w:type="default" r:id="rId11"/>
      <w:pgSz w:w="12240" w:h="15840"/>
      <w:pgMar w:top="720" w:right="810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3120" w14:textId="77777777" w:rsidR="00505067" w:rsidRDefault="00505067">
      <w:r>
        <w:separator/>
      </w:r>
    </w:p>
  </w:endnote>
  <w:endnote w:type="continuationSeparator" w:id="0">
    <w:p w14:paraId="55D3B4A7" w14:textId="77777777" w:rsidR="00505067" w:rsidRDefault="005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4E5F" w14:textId="43C93718" w:rsidR="00E77093" w:rsidRDefault="00E77093" w:rsidP="00045F26">
    <w:pPr>
      <w:pStyle w:val="Footer"/>
      <w:tabs>
        <w:tab w:val="clear" w:pos="4320"/>
        <w:tab w:val="clear" w:pos="8640"/>
        <w:tab w:val="left" w:pos="9994"/>
      </w:tabs>
      <w:ind w:right="-158"/>
      <w:rPr>
        <w:rStyle w:val="PageNumber"/>
        <w:sz w:val="12"/>
      </w:rPr>
    </w:pPr>
    <w:r>
      <w:rPr>
        <w:sz w:val="12"/>
      </w:rPr>
      <w:t>English</w:t>
    </w:r>
    <w:r w:rsidR="00CA1CA7">
      <w:rPr>
        <w:sz w:val="12"/>
      </w:rPr>
      <w:t xml:space="preserve"> (Universal)</w:t>
    </w:r>
  </w:p>
  <w:p w14:paraId="42C677BD" w14:textId="452DF65D" w:rsidR="00E77093" w:rsidRPr="00E53C78" w:rsidRDefault="00E77093" w:rsidP="00045F26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  <w:szCs w:val="12"/>
      </w:rPr>
    </w:pPr>
    <w:r>
      <w:rPr>
        <w:rStyle w:val="PageNumber"/>
        <w:sz w:val="12"/>
      </w:rPr>
      <w:t>Copyright 1987, 1997</w:t>
    </w:r>
    <w:r w:rsidR="00045F26">
      <w:rPr>
        <w:rStyle w:val="PageNumber"/>
        <w:sz w:val="12"/>
      </w:rPr>
      <w:t xml:space="preserve"> by David Cella, Ph</w:t>
    </w:r>
    <w:r w:rsidR="008A300A">
      <w:rPr>
        <w:rStyle w:val="PageNumber"/>
        <w:sz w:val="12"/>
      </w:rPr>
      <w:t>.</w:t>
    </w:r>
    <w:r w:rsidR="00045F26">
      <w:rPr>
        <w:rStyle w:val="PageNumber"/>
        <w:sz w:val="12"/>
      </w:rPr>
      <w:t>D.</w:t>
    </w:r>
    <w:r w:rsidR="00045F26">
      <w:rPr>
        <w:rStyle w:val="PageNumber"/>
        <w:sz w:val="12"/>
      </w:rPr>
      <w:tab/>
    </w:r>
    <w:r w:rsidRPr="00E53C78">
      <w:rPr>
        <w:rStyle w:val="PageNumber"/>
        <w:sz w:val="12"/>
        <w:szCs w:val="12"/>
      </w:rPr>
      <w:t xml:space="preserve">Page </w:t>
    </w:r>
    <w:r w:rsidRPr="00E53C78">
      <w:rPr>
        <w:rStyle w:val="PageNumber"/>
        <w:sz w:val="12"/>
        <w:szCs w:val="12"/>
      </w:rPr>
      <w:fldChar w:fldCharType="begin"/>
    </w:r>
    <w:r w:rsidRPr="00E53C78">
      <w:rPr>
        <w:rStyle w:val="PageNumber"/>
        <w:sz w:val="12"/>
        <w:szCs w:val="12"/>
      </w:rPr>
      <w:instrText xml:space="preserve"> PAGE </w:instrText>
    </w:r>
    <w:r w:rsidRPr="00E53C78">
      <w:rPr>
        <w:rStyle w:val="PageNumber"/>
        <w:sz w:val="12"/>
        <w:szCs w:val="12"/>
      </w:rPr>
      <w:fldChar w:fldCharType="separate"/>
    </w:r>
    <w:r w:rsidR="00872290">
      <w:rPr>
        <w:rStyle w:val="PageNumber"/>
        <w:noProof/>
        <w:sz w:val="12"/>
        <w:szCs w:val="12"/>
      </w:rPr>
      <w:t>1</w:t>
    </w:r>
    <w:r w:rsidRPr="00E53C78">
      <w:rPr>
        <w:rStyle w:val="PageNumber"/>
        <w:sz w:val="12"/>
        <w:szCs w:val="12"/>
      </w:rPr>
      <w:fldChar w:fldCharType="end"/>
    </w:r>
    <w:r w:rsidRPr="00E53C78">
      <w:rPr>
        <w:rStyle w:val="PageNumber"/>
        <w:sz w:val="12"/>
        <w:szCs w:val="12"/>
      </w:rPr>
      <w:t xml:space="preserve"> of </w:t>
    </w:r>
    <w:r w:rsidRPr="00E53C78">
      <w:rPr>
        <w:rStyle w:val="PageNumber"/>
        <w:sz w:val="12"/>
        <w:szCs w:val="12"/>
      </w:rPr>
      <w:fldChar w:fldCharType="begin"/>
    </w:r>
    <w:r w:rsidRPr="00E53C78">
      <w:rPr>
        <w:rStyle w:val="PageNumber"/>
        <w:sz w:val="12"/>
        <w:szCs w:val="12"/>
      </w:rPr>
      <w:instrText xml:space="preserve"> NUMPAGES </w:instrText>
    </w:r>
    <w:r w:rsidRPr="00E53C78">
      <w:rPr>
        <w:rStyle w:val="PageNumber"/>
        <w:sz w:val="12"/>
        <w:szCs w:val="12"/>
      </w:rPr>
      <w:fldChar w:fldCharType="separate"/>
    </w:r>
    <w:r w:rsidR="00872290">
      <w:rPr>
        <w:rStyle w:val="PageNumber"/>
        <w:noProof/>
        <w:sz w:val="12"/>
        <w:szCs w:val="12"/>
      </w:rPr>
      <w:t>1</w:t>
    </w:r>
    <w:r w:rsidRPr="00E53C78">
      <w:rPr>
        <w:rStyle w:val="PageNumb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B5B7" w14:textId="77777777" w:rsidR="00505067" w:rsidRDefault="00505067">
      <w:r>
        <w:separator/>
      </w:r>
    </w:p>
  </w:footnote>
  <w:footnote w:type="continuationSeparator" w:id="0">
    <w:p w14:paraId="6ECF5182" w14:textId="77777777" w:rsidR="00505067" w:rsidRDefault="0050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12E5" w14:textId="247C073A" w:rsidR="00E77093" w:rsidRPr="00877164" w:rsidRDefault="008A300A" w:rsidP="00877164">
    <w:pPr>
      <w:pStyle w:val="Header"/>
      <w:jc w:val="center"/>
    </w:pPr>
    <w:r>
      <w:rPr>
        <w:b/>
        <w:sz w:val="28"/>
      </w:rPr>
      <w:t>FKSI-15</w:t>
    </w:r>
    <w:r w:rsidR="00877164">
      <w:rPr>
        <w:b/>
        <w:sz w:val="28"/>
      </w:rPr>
      <w:t xml:space="preserve"> (Version </w:t>
    </w:r>
    <w:r w:rsidR="00DA1795">
      <w:rPr>
        <w:b/>
        <w:sz w:val="28"/>
      </w:rPr>
      <w:t>4</w:t>
    </w:r>
    <w:r w:rsidR="00877164"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612475192">
    <w:abstractNumId w:val="13"/>
  </w:num>
  <w:num w:numId="2" w16cid:durableId="123500477">
    <w:abstractNumId w:val="11"/>
  </w:num>
  <w:num w:numId="3" w16cid:durableId="427847378">
    <w:abstractNumId w:val="12"/>
  </w:num>
  <w:num w:numId="4" w16cid:durableId="462383123">
    <w:abstractNumId w:val="17"/>
  </w:num>
  <w:num w:numId="5" w16cid:durableId="433212183">
    <w:abstractNumId w:val="8"/>
  </w:num>
  <w:num w:numId="6" w16cid:durableId="1838381280">
    <w:abstractNumId w:val="16"/>
  </w:num>
  <w:num w:numId="7" w16cid:durableId="828137666">
    <w:abstractNumId w:val="1"/>
  </w:num>
  <w:num w:numId="8" w16cid:durableId="167865999">
    <w:abstractNumId w:val="22"/>
  </w:num>
  <w:num w:numId="9" w16cid:durableId="1085222845">
    <w:abstractNumId w:val="7"/>
  </w:num>
  <w:num w:numId="10" w16cid:durableId="2078478531">
    <w:abstractNumId w:val="9"/>
  </w:num>
  <w:num w:numId="11" w16cid:durableId="1114207248">
    <w:abstractNumId w:val="14"/>
  </w:num>
  <w:num w:numId="12" w16cid:durableId="47384892">
    <w:abstractNumId w:val="15"/>
  </w:num>
  <w:num w:numId="13" w16cid:durableId="503975730">
    <w:abstractNumId w:val="10"/>
  </w:num>
  <w:num w:numId="14" w16cid:durableId="754328943">
    <w:abstractNumId w:val="5"/>
  </w:num>
  <w:num w:numId="15" w16cid:durableId="247036066">
    <w:abstractNumId w:val="2"/>
  </w:num>
  <w:num w:numId="16" w16cid:durableId="1130974725">
    <w:abstractNumId w:val="3"/>
  </w:num>
  <w:num w:numId="17" w16cid:durableId="751588372">
    <w:abstractNumId w:val="6"/>
  </w:num>
  <w:num w:numId="18" w16cid:durableId="1185558594">
    <w:abstractNumId w:val="21"/>
  </w:num>
  <w:num w:numId="19" w16cid:durableId="1119838152">
    <w:abstractNumId w:val="20"/>
  </w:num>
  <w:num w:numId="20" w16cid:durableId="2124423828">
    <w:abstractNumId w:val="0"/>
  </w:num>
  <w:num w:numId="21" w16cid:durableId="1098214029">
    <w:abstractNumId w:val="19"/>
  </w:num>
  <w:num w:numId="22" w16cid:durableId="1015109783">
    <w:abstractNumId w:val="18"/>
  </w:num>
  <w:num w:numId="23" w16cid:durableId="975256875">
    <w:abstractNumId w:val="23"/>
  </w:num>
  <w:num w:numId="24" w16cid:durableId="357195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DE8"/>
    <w:rsid w:val="00025FCA"/>
    <w:rsid w:val="00031244"/>
    <w:rsid w:val="00045F26"/>
    <w:rsid w:val="00056DC7"/>
    <w:rsid w:val="0008412C"/>
    <w:rsid w:val="00160CDA"/>
    <w:rsid w:val="00195ACA"/>
    <w:rsid w:val="001C0DE0"/>
    <w:rsid w:val="00270FA0"/>
    <w:rsid w:val="002D5DE8"/>
    <w:rsid w:val="002D63E3"/>
    <w:rsid w:val="003E7396"/>
    <w:rsid w:val="00457104"/>
    <w:rsid w:val="004668EA"/>
    <w:rsid w:val="0048578A"/>
    <w:rsid w:val="004A7452"/>
    <w:rsid w:val="00505067"/>
    <w:rsid w:val="0061546A"/>
    <w:rsid w:val="006A4F0C"/>
    <w:rsid w:val="006D35EE"/>
    <w:rsid w:val="006F024C"/>
    <w:rsid w:val="007F5F6C"/>
    <w:rsid w:val="00872290"/>
    <w:rsid w:val="00877164"/>
    <w:rsid w:val="00891FE9"/>
    <w:rsid w:val="008A300A"/>
    <w:rsid w:val="008D0CD7"/>
    <w:rsid w:val="008D3AA5"/>
    <w:rsid w:val="00911397"/>
    <w:rsid w:val="00921D77"/>
    <w:rsid w:val="00AB6B9F"/>
    <w:rsid w:val="00B15C17"/>
    <w:rsid w:val="00B24306"/>
    <w:rsid w:val="00B41C22"/>
    <w:rsid w:val="00B90A81"/>
    <w:rsid w:val="00B96561"/>
    <w:rsid w:val="00BE3DDA"/>
    <w:rsid w:val="00C9121C"/>
    <w:rsid w:val="00CA1CA7"/>
    <w:rsid w:val="00CC1786"/>
    <w:rsid w:val="00DA1795"/>
    <w:rsid w:val="00E22284"/>
    <w:rsid w:val="00E53C78"/>
    <w:rsid w:val="00E77093"/>
    <w:rsid w:val="00F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72A78"/>
  <w15:chartTrackingRefBased/>
  <w15:docId w15:val="{0FEE7F02-E0B4-44C9-BC43-DE8AC79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FF46D-765A-4F66-9FAF-53AFBAF92FBB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65B44FC5-A0E0-48BF-AE0C-B84074E8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1ADB6-4CA4-4459-9F10-6D9FB0FD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Jason Bredle</cp:lastModifiedBy>
  <cp:revision>10</cp:revision>
  <cp:lastPrinted>2024-01-22T16:11:00Z</cp:lastPrinted>
  <dcterms:created xsi:type="dcterms:W3CDTF">2021-07-12T18:52:00Z</dcterms:created>
  <dcterms:modified xsi:type="dcterms:W3CDTF">2024-01-22T16:11:00Z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1492569365</vt:i4>
  </property>
  <property fmtid="{D5CDD505-2E9C-101B-9397-08002B2CF9AE}" pid="3" name="_EmailSubject">
    <vt:lpwstr>A6181034</vt:lpwstr>
  </property>
  <property fmtid="{D5CDD505-2E9C-101B-9397-08002B2CF9AE}" pid="4" name="_AuthorEmail">
    <vt:lpwstr>s-eremenco@northwestern.edu</vt:lpwstr>
  </property>
  <property fmtid="{D5CDD505-2E9C-101B-9397-08002B2CF9AE}" pid="5" name="_AuthorEmailDisplayName">
    <vt:lpwstr>Sonya Eremenco</vt:lpwstr>
  </property>
  <property fmtid="{D5CDD505-2E9C-101B-9397-08002B2CF9AE}" pid="6" name="_PreviousAdHocReviewCycleID">
    <vt:i4>-590865830</vt:i4>
  </property>
  <property fmtid="{D5CDD505-2E9C-101B-9397-08002B2CF9AE}" pid="7" name="_ReviewingToolsShownOnce">
    <vt:lpwstr/>
  </property>
  <property fmtid="{D5CDD505-2E9C-101B-9397-08002B2CF9AE}" pid="8" name="ContentTypeId">
    <vt:lpwstr>0x01010088CCA02EB7F9594B9D48DD0E7DCC7D9A</vt:lpwstr>
  </property>
  <property fmtid="{D5CDD505-2E9C-101B-9397-08002B2CF9AE}" pid="9" name="Order">
    <vt:r8>181000</vt:r8>
  </property>
  <property fmtid="{D5CDD505-2E9C-101B-9397-08002B2CF9AE}" pid="10" name="MediaServiceImageTags">
    <vt:lpwstr/>
  </property>
</Properties>
</file>