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10D41" w14:textId="77777777" w:rsidR="00921D77" w:rsidRDefault="00921D77">
      <w:pPr>
        <w:ind w:right="558"/>
        <w:rPr>
          <w:sz w:val="24"/>
        </w:rPr>
      </w:pPr>
    </w:p>
    <w:p w14:paraId="6FC65AA4" w14:textId="77777777" w:rsidR="00CB7CE4" w:rsidRPr="00B63ED6" w:rsidRDefault="00F91956" w:rsidP="00CB7CE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Please </w:t>
      </w:r>
      <w:r w:rsidR="00CB7CE4" w:rsidRPr="00B63ED6">
        <w:rPr>
          <w:b/>
          <w:bCs/>
          <w:sz w:val="26"/>
          <w:szCs w:val="26"/>
        </w:rPr>
        <w:t xml:space="preserve">circle or mark one number per line to indicate your response as it applies to the </w:t>
      </w:r>
      <w:r w:rsidR="00CB7CE4" w:rsidRPr="00B63ED6">
        <w:rPr>
          <w:b/>
          <w:bCs/>
          <w:sz w:val="26"/>
          <w:szCs w:val="26"/>
          <w:u w:val="single"/>
        </w:rPr>
        <w:t>past 7 days</w:t>
      </w:r>
      <w:r w:rsidR="00CB7CE4" w:rsidRPr="00B63ED6">
        <w:rPr>
          <w:b/>
          <w:bCs/>
          <w:sz w:val="26"/>
          <w:szCs w:val="26"/>
        </w:rPr>
        <w:t>.</w:t>
      </w:r>
    </w:p>
    <w:p w14:paraId="61E39D3B" w14:textId="77777777" w:rsidR="00921D77" w:rsidRPr="00E00B06" w:rsidRDefault="00921D77" w:rsidP="00C24EA2">
      <w:pPr>
        <w:rPr>
          <w:sz w:val="24"/>
          <w:szCs w:val="24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895"/>
        <w:gridCol w:w="742"/>
        <w:gridCol w:w="746"/>
        <w:gridCol w:w="1080"/>
        <w:gridCol w:w="630"/>
        <w:gridCol w:w="720"/>
      </w:tblGrid>
      <w:tr w:rsidR="00B42E7C" w:rsidRPr="00C24EA2" w14:paraId="709FBDD3" w14:textId="77777777" w:rsidTr="00EC6E2E">
        <w:trPr>
          <w:cantSplit/>
          <w:trHeight w:val="615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7413C92E" w14:textId="77777777" w:rsidR="00B42E7C" w:rsidRPr="00C24EA2" w:rsidRDefault="00B42E7C" w:rsidP="00EC6E2E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19E75E" w14:textId="77777777" w:rsidR="00B42E7C" w:rsidRPr="00C24EA2" w:rsidRDefault="00B42E7C" w:rsidP="00EC6E2E">
            <w:pPr>
              <w:spacing w:before="120"/>
              <w:ind w:left="234"/>
            </w:pPr>
          </w:p>
        </w:tc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ACDCC27" w14:textId="77777777" w:rsidR="00B42E7C" w:rsidRPr="00C24EA2" w:rsidRDefault="00B42E7C" w:rsidP="00EC6E2E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74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41DC730" w14:textId="77777777" w:rsidR="00B42E7C" w:rsidRPr="00C24EA2" w:rsidRDefault="00B42E7C" w:rsidP="00EC6E2E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56F602A" w14:textId="1AA9C764" w:rsidR="00B42E7C" w:rsidRPr="00C24EA2" w:rsidRDefault="00B42E7C" w:rsidP="00EC6E2E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CC92264" w14:textId="7E530717" w:rsidR="00B42E7C" w:rsidRPr="00C24EA2" w:rsidRDefault="00B42E7C" w:rsidP="00EC6E2E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Quite</w:t>
            </w:r>
            <w:r w:rsidR="00296929">
              <w:rPr>
                <w:b/>
                <w:bCs/>
                <w:sz w:val="22"/>
                <w:szCs w:val="22"/>
              </w:rPr>
              <w:t xml:space="preserve"> </w:t>
            </w:r>
            <w:r w:rsidRPr="00C24EA2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B394F30" w14:textId="77777777" w:rsidR="00B42E7C" w:rsidRPr="00C24EA2" w:rsidRDefault="00B42E7C" w:rsidP="00EC6E2E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921D77" w:rsidRPr="00C24EA2" w14:paraId="45D0A307" w14:textId="77777777" w:rsidTr="00EC6E2E">
        <w:trPr>
          <w:cantSplit/>
          <w:trHeight w:hRule="exact" w:val="2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B423C3E" w14:textId="77777777" w:rsidR="00921D77" w:rsidRPr="00C24EA2" w:rsidRDefault="00921D77" w:rsidP="00EC6E2E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0DE246" w14:textId="77777777" w:rsidR="00921D77" w:rsidRPr="00C24EA2" w:rsidRDefault="00921D77" w:rsidP="00EC6E2E">
            <w:pPr>
              <w:ind w:left="234"/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AE89C5" w14:textId="77777777" w:rsidR="00921D77" w:rsidRPr="00C24EA2" w:rsidRDefault="00921D77" w:rsidP="00EC6E2E"/>
        </w:tc>
        <w:tc>
          <w:tcPr>
            <w:tcW w:w="7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E82B99" w14:textId="77777777" w:rsidR="00921D77" w:rsidRPr="00C24EA2" w:rsidRDefault="00921D77" w:rsidP="00EC6E2E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DD6F0A" w14:textId="77777777" w:rsidR="00921D77" w:rsidRPr="00C24EA2" w:rsidRDefault="00921D77" w:rsidP="00EC6E2E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F9A008" w14:textId="77777777" w:rsidR="00921D77" w:rsidRPr="00C24EA2" w:rsidRDefault="00921D77" w:rsidP="00EC6E2E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7D4519" w14:textId="77777777" w:rsidR="00921D77" w:rsidRPr="00C24EA2" w:rsidRDefault="00921D77" w:rsidP="00EC6E2E"/>
        </w:tc>
      </w:tr>
      <w:tr w:rsidR="00921D77" w:rsidRPr="00C24EA2" w14:paraId="1A5546B9" w14:textId="77777777" w:rsidTr="00EC6E2E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700B204D" w14:textId="77777777" w:rsidR="00921D77" w:rsidRPr="00C24EA2" w:rsidRDefault="00921D77" w:rsidP="00EC6E2E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3253A" w14:textId="77777777" w:rsidR="00921D77" w:rsidRPr="00C24EA2" w:rsidRDefault="00921D77" w:rsidP="00EC6E2E">
            <w:pPr>
              <w:tabs>
                <w:tab w:val="left" w:leader="dot" w:pos="6480"/>
              </w:tabs>
              <w:spacing w:before="240"/>
              <w:ind w:left="234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bothere</w:t>
            </w:r>
            <w:r w:rsidR="00C24EA2" w:rsidRPr="00C24EA2">
              <w:rPr>
                <w:sz w:val="24"/>
                <w:szCs w:val="24"/>
              </w:rPr>
              <w:t>d by side effects of treatment</w:t>
            </w:r>
            <w:r w:rsidR="00C24EA2"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81AA2" w14:textId="77777777" w:rsidR="00921D77" w:rsidRPr="00C24EA2" w:rsidRDefault="00921D77" w:rsidP="00EC6E2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2765F" w14:textId="77777777" w:rsidR="00921D77" w:rsidRPr="00C24EA2" w:rsidRDefault="00921D77" w:rsidP="00EC6E2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3D2DC" w14:textId="77777777" w:rsidR="00921D77" w:rsidRPr="00C24EA2" w:rsidRDefault="00921D77" w:rsidP="00EC6E2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D0C2E" w14:textId="77777777" w:rsidR="00921D77" w:rsidRPr="00C24EA2" w:rsidRDefault="00921D77" w:rsidP="00EC6E2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8F469" w14:textId="77777777" w:rsidR="00921D77" w:rsidRPr="00C24EA2" w:rsidRDefault="00921D77" w:rsidP="00EC6E2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5486F43B" w14:textId="77777777" w:rsidR="00921D77" w:rsidRPr="00E00B06" w:rsidRDefault="00921D77" w:rsidP="00C24EA2">
      <w:pPr>
        <w:rPr>
          <w:sz w:val="24"/>
          <w:szCs w:val="24"/>
        </w:rPr>
      </w:pPr>
    </w:p>
    <w:p w14:paraId="58547125" w14:textId="77777777" w:rsidR="00921D77" w:rsidRPr="00E00B06" w:rsidRDefault="00921D77" w:rsidP="00C24EA2">
      <w:pPr>
        <w:rPr>
          <w:sz w:val="24"/>
          <w:szCs w:val="24"/>
        </w:rPr>
      </w:pPr>
    </w:p>
    <w:sectPr w:rsidR="00921D77" w:rsidRPr="00E00B06">
      <w:headerReference w:type="default" r:id="rId7"/>
      <w:footerReference w:type="default" r:id="rId8"/>
      <w:pgSz w:w="12240" w:h="15840"/>
      <w:pgMar w:top="720" w:right="547" w:bottom="720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B8802" w14:textId="77777777" w:rsidR="00A252BD" w:rsidRDefault="00A252BD">
      <w:r>
        <w:separator/>
      </w:r>
    </w:p>
  </w:endnote>
  <w:endnote w:type="continuationSeparator" w:id="0">
    <w:p w14:paraId="0AF30D8C" w14:textId="77777777" w:rsidR="00A252BD" w:rsidRDefault="00A2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250BD" w14:textId="461BD509" w:rsidR="00CB7CE4" w:rsidRDefault="00CB7CE4" w:rsidP="003723D6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sz w:val="12"/>
      </w:rPr>
      <w:t>English (Universal)</w:t>
    </w:r>
    <w:r>
      <w:rPr>
        <w:sz w:val="12"/>
      </w:rPr>
      <w:tab/>
    </w:r>
    <w:r>
      <w:rPr>
        <w:sz w:val="12"/>
      </w:rPr>
      <w:tab/>
    </w:r>
  </w:p>
  <w:p w14:paraId="0070571A" w14:textId="3A50F6AA" w:rsidR="00CB7CE4" w:rsidRDefault="00CB7CE4">
    <w:pPr>
      <w:pStyle w:val="Footer"/>
      <w:tabs>
        <w:tab w:val="clear" w:pos="4320"/>
        <w:tab w:val="clear" w:pos="8640"/>
        <w:tab w:val="center" w:pos="5040"/>
        <w:tab w:val="left" w:pos="9990"/>
      </w:tabs>
      <w:ind w:right="-72"/>
      <w:rPr>
        <w:sz w:val="12"/>
      </w:rPr>
    </w:pPr>
    <w:r>
      <w:rPr>
        <w:rStyle w:val="PageNumber"/>
        <w:sz w:val="12"/>
      </w:rPr>
      <w:t>Copyright  1987, 1997</w:t>
    </w:r>
    <w:r w:rsidR="00296929">
      <w:rPr>
        <w:rStyle w:val="PageNumber"/>
        <w:sz w:val="12"/>
      </w:rPr>
      <w:t xml:space="preserve"> by David Cella, Ph</w:t>
    </w:r>
    <w:r w:rsidR="00F94AFA">
      <w:rPr>
        <w:rStyle w:val="PageNumber"/>
        <w:sz w:val="12"/>
      </w:rPr>
      <w:t>.</w:t>
    </w:r>
    <w:r w:rsidR="00296929">
      <w:rPr>
        <w:rStyle w:val="PageNumber"/>
        <w:sz w:val="12"/>
      </w:rPr>
      <w:t>D.</w:t>
    </w:r>
    <w:r>
      <w:rPr>
        <w:rStyle w:val="PageNumber"/>
        <w:sz w:val="12"/>
      </w:rPr>
      <w:tab/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C606B3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  <w:r w:rsidR="00C606B3">
      <w:rPr>
        <w:rStyle w:val="PageNumber"/>
        <w:sz w:val="12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57FFE" w14:textId="77777777" w:rsidR="00A252BD" w:rsidRDefault="00A252BD">
      <w:r>
        <w:separator/>
      </w:r>
    </w:p>
  </w:footnote>
  <w:footnote w:type="continuationSeparator" w:id="0">
    <w:p w14:paraId="4E082165" w14:textId="77777777" w:rsidR="00A252BD" w:rsidRDefault="00A25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72102" w14:textId="77777777" w:rsidR="00CB7CE4" w:rsidRPr="00775715" w:rsidRDefault="002B3AC0" w:rsidP="00775715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GP5</w:t>
    </w:r>
    <w:r w:rsidR="00CB7CE4" w:rsidRPr="00775715">
      <w:rPr>
        <w:b/>
        <w:bCs/>
        <w:sz w:val="28"/>
        <w:szCs w:val="28"/>
      </w:rPr>
      <w:t xml:space="preserve"> (Version 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23EE2251"/>
    <w:multiLevelType w:val="singleLevel"/>
    <w:tmpl w:val="8AB8273A"/>
    <w:lvl w:ilvl="0">
      <w:start w:val="4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19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0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947665F"/>
    <w:multiLevelType w:val="singleLevel"/>
    <w:tmpl w:val="0EFE6C9E"/>
    <w:lvl w:ilvl="0">
      <w:start w:val="4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7"/>
  </w:num>
  <w:num w:numId="5">
    <w:abstractNumId w:val="8"/>
  </w:num>
  <w:num w:numId="6">
    <w:abstractNumId w:val="16"/>
  </w:num>
  <w:num w:numId="7">
    <w:abstractNumId w:val="1"/>
  </w:num>
  <w:num w:numId="8">
    <w:abstractNumId w:val="22"/>
  </w:num>
  <w:num w:numId="9">
    <w:abstractNumId w:val="7"/>
  </w:num>
  <w:num w:numId="10">
    <w:abstractNumId w:val="9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2"/>
  </w:num>
  <w:num w:numId="16">
    <w:abstractNumId w:val="3"/>
  </w:num>
  <w:num w:numId="17">
    <w:abstractNumId w:val="6"/>
  </w:num>
  <w:num w:numId="18">
    <w:abstractNumId w:val="21"/>
  </w:num>
  <w:num w:numId="19">
    <w:abstractNumId w:val="20"/>
  </w:num>
  <w:num w:numId="20">
    <w:abstractNumId w:val="0"/>
  </w:num>
  <w:num w:numId="21">
    <w:abstractNumId w:val="19"/>
  </w:num>
  <w:num w:numId="22">
    <w:abstractNumId w:val="18"/>
  </w:num>
  <w:num w:numId="23">
    <w:abstractNumId w:val="2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5DE8"/>
    <w:rsid w:val="000317F6"/>
    <w:rsid w:val="00072524"/>
    <w:rsid w:val="00107675"/>
    <w:rsid w:val="0011082A"/>
    <w:rsid w:val="00162E89"/>
    <w:rsid w:val="00205D68"/>
    <w:rsid w:val="0023684B"/>
    <w:rsid w:val="00296929"/>
    <w:rsid w:val="002B3AC0"/>
    <w:rsid w:val="002D5DE8"/>
    <w:rsid w:val="003678DB"/>
    <w:rsid w:val="003723D6"/>
    <w:rsid w:val="003C7E8E"/>
    <w:rsid w:val="003D185B"/>
    <w:rsid w:val="005D4119"/>
    <w:rsid w:val="00691DAA"/>
    <w:rsid w:val="00775715"/>
    <w:rsid w:val="00874324"/>
    <w:rsid w:val="00876C80"/>
    <w:rsid w:val="00887C1B"/>
    <w:rsid w:val="00901F95"/>
    <w:rsid w:val="009035D9"/>
    <w:rsid w:val="00921D77"/>
    <w:rsid w:val="00A252BD"/>
    <w:rsid w:val="00B42143"/>
    <w:rsid w:val="00B42E7C"/>
    <w:rsid w:val="00C24EA2"/>
    <w:rsid w:val="00C606B3"/>
    <w:rsid w:val="00CB7CE4"/>
    <w:rsid w:val="00DD1D28"/>
    <w:rsid w:val="00E00B06"/>
    <w:rsid w:val="00EC6E2E"/>
    <w:rsid w:val="00F91956"/>
    <w:rsid w:val="00F9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128747"/>
  <w15:chartTrackingRefBased/>
  <w15:docId w15:val="{183BB816-D659-4260-9DE3-A2396B9C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English-US\FACT-G_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85F6737C-A7AD-484D-8BAC-0CBEB313D381}"/>
</file>

<file path=customXml/itemProps2.xml><?xml version="1.0" encoding="utf-8"?>
<ds:datastoreItem xmlns:ds="http://schemas.openxmlformats.org/officeDocument/2006/customXml" ds:itemID="{9DD6955F-DAA7-49AC-BE56-95AA6081A01B}"/>
</file>

<file path=customXml/itemProps3.xml><?xml version="1.0" encoding="utf-8"?>
<ds:datastoreItem xmlns:ds="http://schemas.openxmlformats.org/officeDocument/2006/customXml" ds:itemID="{3D2AEB32-7626-4F16-A354-E7ED90B58A32}"/>
</file>

<file path=docProps/app.xml><?xml version="1.0" encoding="utf-8"?>
<Properties xmlns="http://schemas.openxmlformats.org/officeDocument/2006/extended-properties" xmlns:vt="http://schemas.openxmlformats.org/officeDocument/2006/docPropsVTypes">
  <Template>FACT-G_us</Template>
  <TotalTime>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Evanston Hospital Corporation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Evanston Hospital</dc:creator>
  <cp:keywords/>
  <dc:description/>
  <cp:lastModifiedBy>Jody Hancock</cp:lastModifiedBy>
  <cp:revision>7</cp:revision>
  <cp:lastPrinted>2020-10-02T21:45:00Z</cp:lastPrinted>
  <dcterms:created xsi:type="dcterms:W3CDTF">2021-08-05T02:18:00Z</dcterms:created>
  <dcterms:modified xsi:type="dcterms:W3CDTF">2021-12-27T16:42:00Z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147600</vt:r8>
  </property>
</Properties>
</file>